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A8C6B" w14:textId="77777777" w:rsidR="003E6DE9" w:rsidRDefault="00C0562F" w:rsidP="003E6DE9">
      <w:pPr>
        <w:spacing w:after="0"/>
      </w:pPr>
      <w:bookmarkStart w:id="0" w:name="_GoBack"/>
      <w:bookmarkEnd w:id="0"/>
      <w:r>
        <w:t>Bartol</w:t>
      </w:r>
      <w:r w:rsidR="00B1177F">
        <w:t>om</w:t>
      </w:r>
      <w:r>
        <w:t>eo Sorge (</w:t>
      </w:r>
      <w:proofErr w:type="spellStart"/>
      <w:r>
        <w:t>Tweet</w:t>
      </w:r>
      <w:r w:rsidR="00E70F8D">
        <w:t>ter</w:t>
      </w:r>
      <w:proofErr w:type="spellEnd"/>
      <w:r>
        <w:t>)</w:t>
      </w:r>
    </w:p>
    <w:p w14:paraId="4CE9BB6A" w14:textId="77777777" w:rsidR="00C0562F" w:rsidRDefault="00C0562F" w:rsidP="003E6DE9">
      <w:pPr>
        <w:spacing w:after="0"/>
      </w:pPr>
    </w:p>
    <w:p w14:paraId="3DC7A37B" w14:textId="77777777" w:rsidR="00C0562F" w:rsidRDefault="00C0562F" w:rsidP="003E6DE9">
      <w:pPr>
        <w:spacing w:after="0"/>
      </w:pPr>
      <w:r>
        <w:t>5 marzo</w:t>
      </w:r>
    </w:p>
    <w:p w14:paraId="2ED77496" w14:textId="77777777" w:rsidR="00C0562F" w:rsidRDefault="00C0562F" w:rsidP="003E6DE9">
      <w:pPr>
        <w:spacing w:after="0"/>
      </w:pPr>
      <w:r w:rsidRPr="00C0562F">
        <w:t>Coronavirus. Dio ci a</w:t>
      </w:r>
      <w:r>
        <w:t xml:space="preserve">ma tanto che condivide con noi </w:t>
      </w:r>
      <w:r w:rsidRPr="00C0562F">
        <w:t>anche la quarantena: ci dona la vita non solo con la Messa, ma, se occorre, chiudendo le Chiese, come noi chiudiamo le scuole.</w:t>
      </w:r>
    </w:p>
    <w:p w14:paraId="1AA05C3C" w14:textId="77777777" w:rsidR="00C0562F" w:rsidRDefault="00C0562F" w:rsidP="003E6DE9">
      <w:pPr>
        <w:spacing w:after="0"/>
      </w:pPr>
    </w:p>
    <w:p w14:paraId="14FF370D" w14:textId="77777777" w:rsidR="00C0562F" w:rsidRDefault="00C0562F" w:rsidP="003E6DE9">
      <w:pPr>
        <w:spacing w:after="0"/>
      </w:pPr>
      <w:r>
        <w:t>9 marzo</w:t>
      </w:r>
    </w:p>
    <w:p w14:paraId="1DEFAB9E" w14:textId="77777777" w:rsidR="00C0562F" w:rsidRDefault="00C0562F" w:rsidP="003E6DE9">
      <w:pPr>
        <w:spacing w:after="0"/>
      </w:pPr>
      <w:r w:rsidRPr="00C0562F">
        <w:t>Che fede è adorare il SS.mo, portarlo solennemente in processione e poi negare la Comunione ai fedeli nel bisogno, in pericolo di ammalarsi? Che fede è?</w:t>
      </w:r>
    </w:p>
    <w:p w14:paraId="0E97813A" w14:textId="77777777" w:rsidR="00C0562F" w:rsidRDefault="00C0562F" w:rsidP="003E6DE9">
      <w:pPr>
        <w:spacing w:after="0"/>
      </w:pPr>
    </w:p>
    <w:p w14:paraId="654543B8" w14:textId="77777777" w:rsidR="00C0562F" w:rsidRDefault="00C0562F" w:rsidP="003E6DE9">
      <w:pPr>
        <w:spacing w:after="0"/>
      </w:pPr>
      <w:r>
        <w:t>10 marzo</w:t>
      </w:r>
    </w:p>
    <w:p w14:paraId="2D43C5C8" w14:textId="77777777" w:rsidR="00C0562F" w:rsidRDefault="00C0562F" w:rsidP="003E6DE9">
      <w:pPr>
        <w:spacing w:after="0"/>
      </w:pPr>
      <w:r w:rsidRPr="00C0562F">
        <w:t xml:space="preserve">Le dovute </w:t>
      </w:r>
      <w:proofErr w:type="gramStart"/>
      <w:r w:rsidRPr="00C0562F">
        <w:t>precauzioni ,</w:t>
      </w:r>
      <w:proofErr w:type="gramEnd"/>
      <w:r w:rsidRPr="00C0562F">
        <w:t xml:space="preserve"> certo, ci vogliono. Ma, fino a che punto è lecito negare ai fedeli, il Corpo e il Sangue </w:t>
      </w:r>
      <w:proofErr w:type="gramStart"/>
      <w:r w:rsidRPr="00C0562F">
        <w:t>di  Cristo</w:t>
      </w:r>
      <w:proofErr w:type="gramEnd"/>
      <w:r w:rsidRPr="00C0562F">
        <w:t xml:space="preserve"> contro il coronavirus, come se fosse un negozio da chiudere?</w:t>
      </w:r>
    </w:p>
    <w:p w14:paraId="1C075EA1" w14:textId="77777777" w:rsidR="00C0562F" w:rsidRDefault="00C0562F" w:rsidP="003E6DE9">
      <w:pPr>
        <w:spacing w:after="0"/>
      </w:pPr>
    </w:p>
    <w:p w14:paraId="61C5F937" w14:textId="77777777" w:rsidR="00C0562F" w:rsidRDefault="00671EF3" w:rsidP="003E6DE9">
      <w:pPr>
        <w:spacing w:after="0"/>
      </w:pPr>
      <w:r>
        <w:t>12</w:t>
      </w:r>
      <w:r w:rsidR="00C0562F">
        <w:t xml:space="preserve"> marzo</w:t>
      </w:r>
    </w:p>
    <w:p w14:paraId="02F68BB3" w14:textId="77777777" w:rsidR="00C0562F" w:rsidRDefault="00C0562F" w:rsidP="003E6DE9">
      <w:pPr>
        <w:spacing w:after="0"/>
      </w:pPr>
      <w:r w:rsidRPr="00C0562F">
        <w:t>Covid-19. Signore, la forzata e prolungata mancanza di Sante Messe accresca la fede e la fame di Eucaristia, la più bella “invenzione” del tuo Amore per noi.</w:t>
      </w:r>
    </w:p>
    <w:sectPr w:rsidR="00C0562F" w:rsidSect="00C540AA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62F"/>
    <w:rsid w:val="00040322"/>
    <w:rsid w:val="000579A3"/>
    <w:rsid w:val="002B3BDE"/>
    <w:rsid w:val="003466DF"/>
    <w:rsid w:val="003E6DE9"/>
    <w:rsid w:val="005E79EE"/>
    <w:rsid w:val="00671EF3"/>
    <w:rsid w:val="006E7035"/>
    <w:rsid w:val="00A06D19"/>
    <w:rsid w:val="00B1177F"/>
    <w:rsid w:val="00C0562F"/>
    <w:rsid w:val="00C540AA"/>
    <w:rsid w:val="00E66B6A"/>
    <w:rsid w:val="00E70F8D"/>
    <w:rsid w:val="00E9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6FAA"/>
  <w15:chartTrackingRefBased/>
  <w15:docId w15:val="{93F5BD9B-A54E-4797-B72F-2256FDD8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ret\Documents\Modelli%20di%20Office%20personalizzati\Caste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602068744FB245ACFF63ADCCD33665" ma:contentTypeVersion="8" ma:contentTypeDescription="Creare un nuovo documento." ma:contentTypeScope="" ma:versionID="32d681d2b3e2c0eaa82bc5526551dbaf">
  <xsd:schema xmlns:xsd="http://www.w3.org/2001/XMLSchema" xmlns:xs="http://www.w3.org/2001/XMLSchema" xmlns:p="http://schemas.microsoft.com/office/2006/metadata/properties" xmlns:ns3="651cc434-61b7-426e-9142-0723c5fb20ae" targetNamespace="http://schemas.microsoft.com/office/2006/metadata/properties" ma:root="true" ma:fieldsID="9fa80e3039ca40bae811ddd4e00b5eeb" ns3:_="">
    <xsd:import namespace="651cc434-61b7-426e-9142-0723c5fb20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cc434-61b7-426e-9142-0723c5fb2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D98DB-753C-4B29-9C93-32243EAD6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cc434-61b7-426e-9142-0723c5fb2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D272B-DB8C-489F-A50D-9DA17904D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820DB-4800-43ED-A923-28E735B9C147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51cc434-61b7-426e-9142-0723c5fb20a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Caste2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osret</dc:creator>
  <cp:keywords/>
  <dc:description/>
  <cp:lastModifiedBy>Antonino Stinà ENGIM</cp:lastModifiedBy>
  <cp:revision>2</cp:revision>
  <dcterms:created xsi:type="dcterms:W3CDTF">2020-03-24T13:48:00Z</dcterms:created>
  <dcterms:modified xsi:type="dcterms:W3CDTF">2020-03-24T13:48:00Z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0x01010071602068744FB245ACFF63ADCCD33665</vt:lpwstr>
  </property>
</Properties>
</file>