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A2F1A" w14:textId="77777777" w:rsidR="003E6DE9" w:rsidRDefault="003E6DE9" w:rsidP="003E6DE9">
      <w:pPr>
        <w:spacing w:after="0"/>
      </w:pPr>
    </w:p>
    <w:p w14:paraId="273DCC97" w14:textId="77777777" w:rsidR="00E67DF1" w:rsidRDefault="00E67DF1" w:rsidP="003E6DE9">
      <w:pPr>
        <w:spacing w:after="0"/>
      </w:pPr>
    </w:p>
    <w:p w14:paraId="08DE9606" w14:textId="77777777" w:rsidR="000B3042" w:rsidRPr="000B3042" w:rsidRDefault="000B3042" w:rsidP="000B3042">
      <w:pPr>
        <w:pStyle w:val="Nessunaspaziatura"/>
        <w:jc w:val="center"/>
        <w:rPr>
          <w:b/>
          <w:sz w:val="56"/>
          <w:szCs w:val="56"/>
        </w:rPr>
      </w:pPr>
      <w:r w:rsidRPr="000B3042">
        <w:rPr>
          <w:b/>
          <w:sz w:val="56"/>
          <w:szCs w:val="56"/>
        </w:rPr>
        <w:t>Demografia e welfare sostenibili:</w:t>
      </w:r>
    </w:p>
    <w:p w14:paraId="5E2E1D80" w14:textId="77777777" w:rsidR="000B3042" w:rsidRPr="000B3042" w:rsidRDefault="000B3042" w:rsidP="000B3042">
      <w:pPr>
        <w:pStyle w:val="Nessunaspaziatura"/>
        <w:jc w:val="center"/>
        <w:rPr>
          <w:b/>
          <w:sz w:val="56"/>
          <w:szCs w:val="56"/>
        </w:rPr>
      </w:pPr>
      <w:r w:rsidRPr="000B3042">
        <w:rPr>
          <w:b/>
          <w:sz w:val="56"/>
          <w:szCs w:val="56"/>
        </w:rPr>
        <w:t>il Veneto e le sue comunità locali</w:t>
      </w:r>
    </w:p>
    <w:p w14:paraId="2A2E8F9E" w14:textId="77777777" w:rsidR="000B3042" w:rsidRPr="000B3042" w:rsidRDefault="000B3042" w:rsidP="000B3042">
      <w:pPr>
        <w:spacing w:after="0" w:line="240" w:lineRule="auto"/>
        <w:rPr>
          <w:b/>
          <w:sz w:val="16"/>
          <w:szCs w:val="16"/>
        </w:rPr>
      </w:pPr>
    </w:p>
    <w:p w14:paraId="57486B40" w14:textId="77777777" w:rsidR="000B3042" w:rsidRPr="000B3042" w:rsidRDefault="000B3042" w:rsidP="000B3042">
      <w:pPr>
        <w:spacing w:after="0" w:line="240" w:lineRule="auto"/>
        <w:contextualSpacing/>
        <w:jc w:val="center"/>
        <w:rPr>
          <w:i/>
          <w:sz w:val="36"/>
          <w:szCs w:val="36"/>
        </w:rPr>
      </w:pPr>
      <w:r w:rsidRPr="000B3042">
        <w:rPr>
          <w:i/>
          <w:sz w:val="36"/>
          <w:szCs w:val="36"/>
        </w:rPr>
        <w:t>Presentazione del documento dell’Associazione Veneta per lo Sviluppo Sostenibile (ASVESS) e del Forum di Limena.</w:t>
      </w:r>
    </w:p>
    <w:p w14:paraId="104761B3" w14:textId="77777777" w:rsidR="000B3042" w:rsidRPr="00290DBC" w:rsidRDefault="000B3042" w:rsidP="000B3042">
      <w:pPr>
        <w:spacing w:after="0" w:line="240" w:lineRule="auto"/>
        <w:rPr>
          <w:b/>
          <w:sz w:val="16"/>
          <w:szCs w:val="16"/>
        </w:rPr>
      </w:pPr>
    </w:p>
    <w:p w14:paraId="1D7BD5A3" w14:textId="77777777" w:rsidR="000B3042" w:rsidRPr="000B3042" w:rsidRDefault="000B3042" w:rsidP="000B3042">
      <w:pPr>
        <w:spacing w:after="0" w:line="240" w:lineRule="auto"/>
        <w:rPr>
          <w:b/>
          <w:sz w:val="16"/>
          <w:szCs w:val="16"/>
        </w:rPr>
      </w:pPr>
    </w:p>
    <w:p w14:paraId="32BF9E3D" w14:textId="77777777" w:rsidR="000B3042" w:rsidRPr="000B3042" w:rsidRDefault="000B3042" w:rsidP="000B3042">
      <w:pPr>
        <w:spacing w:after="0" w:line="240" w:lineRule="auto"/>
        <w:jc w:val="center"/>
        <w:rPr>
          <w:b/>
          <w:sz w:val="48"/>
          <w:szCs w:val="48"/>
        </w:rPr>
      </w:pPr>
      <w:r w:rsidRPr="000B3042">
        <w:rPr>
          <w:b/>
          <w:sz w:val="48"/>
          <w:szCs w:val="48"/>
        </w:rPr>
        <w:t>Sabato 15 febbraio, 0re 9.30 – 12.30</w:t>
      </w:r>
    </w:p>
    <w:p w14:paraId="7C2663B2" w14:textId="77777777" w:rsidR="000B3042" w:rsidRDefault="000B3042" w:rsidP="000B3042">
      <w:pPr>
        <w:spacing w:after="0" w:line="240" w:lineRule="auto"/>
        <w:jc w:val="center"/>
        <w:rPr>
          <w:b/>
          <w:sz w:val="36"/>
        </w:rPr>
      </w:pPr>
      <w:r w:rsidRPr="00A83D14">
        <w:rPr>
          <w:rStyle w:val="lrzxr"/>
          <w:b/>
          <w:sz w:val="36"/>
        </w:rPr>
        <w:t>LIMENA</w:t>
      </w:r>
      <w:r>
        <w:rPr>
          <w:rStyle w:val="lrzxr"/>
          <w:b/>
          <w:sz w:val="36"/>
        </w:rPr>
        <w:t>, presso il</w:t>
      </w:r>
      <w:r w:rsidRPr="00A83D14">
        <w:rPr>
          <w:b/>
          <w:sz w:val="36"/>
        </w:rPr>
        <w:t xml:space="preserve"> Centro Parrocchiale,</w:t>
      </w:r>
    </w:p>
    <w:p w14:paraId="67CBA630" w14:textId="77777777" w:rsidR="000B3042" w:rsidRPr="00A83D14" w:rsidRDefault="000B3042" w:rsidP="000B3042">
      <w:pPr>
        <w:spacing w:after="0" w:line="240" w:lineRule="auto"/>
        <w:jc w:val="center"/>
        <w:rPr>
          <w:b/>
          <w:sz w:val="36"/>
        </w:rPr>
      </w:pPr>
      <w:r w:rsidRPr="00A83D14">
        <w:rPr>
          <w:rStyle w:val="lrzxr"/>
          <w:b/>
          <w:sz w:val="36"/>
        </w:rPr>
        <w:t xml:space="preserve">Viale della Rimembranza, 29 </w:t>
      </w:r>
    </w:p>
    <w:p w14:paraId="0AB36977" w14:textId="77777777" w:rsidR="000B3042" w:rsidRPr="000B3042" w:rsidRDefault="000B3042" w:rsidP="000B3042">
      <w:pPr>
        <w:spacing w:after="0" w:line="240" w:lineRule="auto"/>
        <w:rPr>
          <w:b/>
          <w:sz w:val="16"/>
          <w:szCs w:val="16"/>
        </w:rPr>
      </w:pPr>
    </w:p>
    <w:p w14:paraId="1FE1AE88" w14:textId="77777777" w:rsidR="000B3042" w:rsidRPr="00290DBC" w:rsidRDefault="000B3042" w:rsidP="000B3042">
      <w:pPr>
        <w:spacing w:after="0" w:line="240" w:lineRule="auto"/>
        <w:rPr>
          <w:i/>
          <w:sz w:val="16"/>
          <w:szCs w:val="16"/>
        </w:rPr>
      </w:pPr>
    </w:p>
    <w:p w14:paraId="2FF16901" w14:textId="77777777" w:rsidR="000B3042" w:rsidRPr="000B3042" w:rsidRDefault="000B3042" w:rsidP="000B3042">
      <w:pPr>
        <w:spacing w:after="0" w:line="240" w:lineRule="auto"/>
        <w:rPr>
          <w:b/>
          <w:sz w:val="32"/>
          <w:szCs w:val="32"/>
        </w:rPr>
      </w:pPr>
      <w:r w:rsidRPr="000B3042">
        <w:rPr>
          <w:b/>
          <w:sz w:val="32"/>
          <w:szCs w:val="32"/>
        </w:rPr>
        <w:t xml:space="preserve">Introduce e coordina </w:t>
      </w:r>
    </w:p>
    <w:p w14:paraId="5B561DC8" w14:textId="77777777" w:rsidR="000B3042" w:rsidRPr="000B3042" w:rsidRDefault="000B3042" w:rsidP="000B3042">
      <w:pPr>
        <w:spacing w:after="0" w:line="240" w:lineRule="auto"/>
        <w:rPr>
          <w:sz w:val="28"/>
          <w:szCs w:val="28"/>
        </w:rPr>
      </w:pPr>
      <w:r w:rsidRPr="00290DBC">
        <w:rPr>
          <w:i/>
          <w:sz w:val="28"/>
          <w:szCs w:val="28"/>
        </w:rPr>
        <w:t xml:space="preserve">Alessandro </w:t>
      </w:r>
      <w:proofErr w:type="spellStart"/>
      <w:r w:rsidRPr="00290DBC">
        <w:rPr>
          <w:i/>
          <w:sz w:val="28"/>
          <w:szCs w:val="28"/>
        </w:rPr>
        <w:t>Castegnaro</w:t>
      </w:r>
      <w:proofErr w:type="spellEnd"/>
      <w:r w:rsidR="00290DBC">
        <w:rPr>
          <w:sz w:val="28"/>
          <w:szCs w:val="28"/>
        </w:rPr>
        <w:t>,</w:t>
      </w:r>
      <w:r w:rsidRPr="000B3042">
        <w:rPr>
          <w:sz w:val="28"/>
          <w:szCs w:val="28"/>
        </w:rPr>
        <w:t xml:space="preserve"> Forum di Limena</w:t>
      </w:r>
    </w:p>
    <w:p w14:paraId="11C17A5E" w14:textId="77777777" w:rsidR="000B3042" w:rsidRPr="000B3042" w:rsidRDefault="000B3042" w:rsidP="000B3042">
      <w:pPr>
        <w:spacing w:after="0" w:line="240" w:lineRule="auto"/>
        <w:rPr>
          <w:b/>
          <w:sz w:val="16"/>
          <w:szCs w:val="16"/>
        </w:rPr>
      </w:pPr>
    </w:p>
    <w:p w14:paraId="46803387" w14:textId="77777777" w:rsidR="000B3042" w:rsidRPr="000B3042" w:rsidRDefault="000B3042" w:rsidP="000B3042">
      <w:pPr>
        <w:spacing w:after="0" w:line="240" w:lineRule="auto"/>
        <w:rPr>
          <w:b/>
          <w:sz w:val="32"/>
          <w:szCs w:val="32"/>
        </w:rPr>
      </w:pPr>
      <w:r w:rsidRPr="000B3042">
        <w:rPr>
          <w:b/>
          <w:sz w:val="32"/>
          <w:szCs w:val="32"/>
        </w:rPr>
        <w:t>L’IMPORTANZA DELLA SOSTENIBILITÀ DEMOGRAFICA</w:t>
      </w:r>
    </w:p>
    <w:p w14:paraId="3F45918B" w14:textId="77777777" w:rsidR="000B3042" w:rsidRPr="00290DBC" w:rsidRDefault="000B3042" w:rsidP="000B3042">
      <w:pPr>
        <w:spacing w:after="0" w:line="240" w:lineRule="auto"/>
        <w:rPr>
          <w:i/>
          <w:sz w:val="28"/>
          <w:szCs w:val="28"/>
        </w:rPr>
      </w:pPr>
      <w:r w:rsidRPr="00290DBC">
        <w:rPr>
          <w:i/>
          <w:sz w:val="28"/>
          <w:szCs w:val="28"/>
        </w:rPr>
        <w:t xml:space="preserve">Maria Letizia </w:t>
      </w:r>
      <w:proofErr w:type="spellStart"/>
      <w:proofErr w:type="gramStart"/>
      <w:r w:rsidRPr="00290DBC">
        <w:rPr>
          <w:i/>
          <w:sz w:val="28"/>
          <w:szCs w:val="28"/>
        </w:rPr>
        <w:t>Tanturri</w:t>
      </w:r>
      <w:proofErr w:type="spellEnd"/>
      <w:r w:rsidRPr="00290DBC">
        <w:rPr>
          <w:i/>
          <w:sz w:val="28"/>
          <w:szCs w:val="28"/>
        </w:rPr>
        <w:t xml:space="preserve">  e</w:t>
      </w:r>
      <w:proofErr w:type="gramEnd"/>
      <w:r w:rsidRPr="00290DBC">
        <w:rPr>
          <w:i/>
          <w:sz w:val="28"/>
          <w:szCs w:val="28"/>
        </w:rPr>
        <w:t xml:space="preserve"> Gianpiero Dalla </w:t>
      </w:r>
      <w:proofErr w:type="spellStart"/>
      <w:r w:rsidRPr="00290DBC">
        <w:rPr>
          <w:i/>
          <w:sz w:val="28"/>
          <w:szCs w:val="28"/>
        </w:rPr>
        <w:t>Zuanna</w:t>
      </w:r>
      <w:proofErr w:type="spellEnd"/>
      <w:r w:rsidRPr="00290DBC">
        <w:rPr>
          <w:i/>
          <w:sz w:val="28"/>
          <w:szCs w:val="28"/>
        </w:rPr>
        <w:t>, Demografi dell’Università di Padova</w:t>
      </w:r>
    </w:p>
    <w:p w14:paraId="6AED509E" w14:textId="77777777" w:rsidR="000B3042" w:rsidRPr="000B3042" w:rsidRDefault="000B3042" w:rsidP="000B3042">
      <w:pPr>
        <w:spacing w:after="0" w:line="240" w:lineRule="auto"/>
        <w:rPr>
          <w:b/>
          <w:sz w:val="16"/>
          <w:szCs w:val="16"/>
        </w:rPr>
      </w:pPr>
    </w:p>
    <w:p w14:paraId="2D3AB669" w14:textId="77777777" w:rsidR="000B3042" w:rsidRPr="000B3042" w:rsidRDefault="000B3042" w:rsidP="000B3042">
      <w:pPr>
        <w:spacing w:after="0" w:line="240" w:lineRule="auto"/>
        <w:rPr>
          <w:b/>
          <w:sz w:val="32"/>
          <w:szCs w:val="32"/>
        </w:rPr>
      </w:pPr>
      <w:r w:rsidRPr="000B3042">
        <w:rPr>
          <w:b/>
          <w:sz w:val="32"/>
          <w:szCs w:val="32"/>
        </w:rPr>
        <w:t>GLI INTERVENTI POSSIBILI NEL VENETO E NEI SUOI COMUNI</w:t>
      </w:r>
    </w:p>
    <w:p w14:paraId="40749B1C" w14:textId="77777777" w:rsidR="000B3042" w:rsidRPr="000B3042" w:rsidRDefault="000B3042" w:rsidP="000B3042">
      <w:pPr>
        <w:spacing w:after="0" w:line="240" w:lineRule="auto"/>
        <w:rPr>
          <w:b/>
          <w:sz w:val="16"/>
          <w:szCs w:val="16"/>
        </w:rPr>
      </w:pPr>
    </w:p>
    <w:p w14:paraId="546F4727" w14:textId="77777777" w:rsidR="000B3042" w:rsidRPr="000B3042" w:rsidRDefault="000B3042" w:rsidP="000B3042">
      <w:pPr>
        <w:spacing w:after="0" w:line="240" w:lineRule="auto"/>
        <w:rPr>
          <w:b/>
          <w:sz w:val="32"/>
          <w:szCs w:val="32"/>
        </w:rPr>
      </w:pPr>
      <w:r w:rsidRPr="000B3042">
        <w:rPr>
          <w:b/>
          <w:sz w:val="32"/>
          <w:szCs w:val="32"/>
        </w:rPr>
        <w:t>Cosa possono fare i Comuni per le famiglie con figli</w:t>
      </w:r>
    </w:p>
    <w:p w14:paraId="4C099608" w14:textId="77777777" w:rsidR="000B3042" w:rsidRPr="00290DBC" w:rsidRDefault="000B3042" w:rsidP="000B3042">
      <w:pPr>
        <w:spacing w:after="0" w:line="240" w:lineRule="auto"/>
        <w:rPr>
          <w:i/>
          <w:sz w:val="28"/>
          <w:szCs w:val="28"/>
        </w:rPr>
      </w:pPr>
      <w:r w:rsidRPr="00290DBC">
        <w:rPr>
          <w:i/>
          <w:sz w:val="28"/>
          <w:szCs w:val="28"/>
        </w:rPr>
        <w:t xml:space="preserve">Erica </w:t>
      </w:r>
      <w:proofErr w:type="spellStart"/>
      <w:r w:rsidRPr="00290DBC">
        <w:rPr>
          <w:i/>
          <w:sz w:val="28"/>
          <w:szCs w:val="28"/>
        </w:rPr>
        <w:t>Bertoncello</w:t>
      </w:r>
      <w:proofErr w:type="spellEnd"/>
      <w:r w:rsidRPr="00290DBC">
        <w:rPr>
          <w:i/>
          <w:sz w:val="28"/>
          <w:szCs w:val="28"/>
        </w:rPr>
        <w:t>, già assessore al sociale di Bassano</w:t>
      </w:r>
    </w:p>
    <w:p w14:paraId="26CD9C35" w14:textId="77777777" w:rsidR="000B3042" w:rsidRPr="00A83D14" w:rsidRDefault="000B3042" w:rsidP="000B3042">
      <w:pPr>
        <w:spacing w:after="0" w:line="240" w:lineRule="auto"/>
      </w:pPr>
    </w:p>
    <w:p w14:paraId="38EE54ED" w14:textId="77777777" w:rsidR="000B3042" w:rsidRPr="000B3042" w:rsidRDefault="000B3042" w:rsidP="000B3042">
      <w:pPr>
        <w:spacing w:after="0" w:line="240" w:lineRule="auto"/>
        <w:rPr>
          <w:b/>
          <w:sz w:val="32"/>
          <w:szCs w:val="32"/>
        </w:rPr>
      </w:pPr>
      <w:r w:rsidRPr="000B3042">
        <w:rPr>
          <w:b/>
          <w:sz w:val="32"/>
          <w:szCs w:val="32"/>
        </w:rPr>
        <w:t>Come contrastare lo spopolamento</w:t>
      </w:r>
    </w:p>
    <w:p w14:paraId="2A3CE05D" w14:textId="77777777" w:rsidR="000B3042" w:rsidRPr="00290DBC" w:rsidRDefault="000B3042" w:rsidP="000B3042">
      <w:pPr>
        <w:spacing w:after="0" w:line="240" w:lineRule="auto"/>
        <w:rPr>
          <w:i/>
          <w:sz w:val="28"/>
          <w:szCs w:val="28"/>
        </w:rPr>
      </w:pPr>
      <w:r w:rsidRPr="00290DBC">
        <w:rPr>
          <w:i/>
          <w:sz w:val="28"/>
          <w:szCs w:val="28"/>
        </w:rPr>
        <w:t>Antonio (Gianni) </w:t>
      </w:r>
      <w:proofErr w:type="spellStart"/>
      <w:r w:rsidRPr="00290DBC">
        <w:rPr>
          <w:i/>
          <w:sz w:val="28"/>
          <w:szCs w:val="28"/>
        </w:rPr>
        <w:t>Saccardin</w:t>
      </w:r>
      <w:proofErr w:type="spellEnd"/>
      <w:r w:rsidRPr="00290DBC">
        <w:rPr>
          <w:i/>
          <w:sz w:val="28"/>
          <w:szCs w:val="28"/>
        </w:rPr>
        <w:t>, già vicesindaco di Rovigo</w:t>
      </w:r>
    </w:p>
    <w:p w14:paraId="7C782892" w14:textId="77777777" w:rsidR="000B3042" w:rsidRPr="000B3042" w:rsidRDefault="000B3042" w:rsidP="000B3042">
      <w:pPr>
        <w:spacing w:after="0" w:line="240" w:lineRule="auto"/>
        <w:rPr>
          <w:b/>
          <w:sz w:val="16"/>
          <w:szCs w:val="16"/>
        </w:rPr>
      </w:pPr>
    </w:p>
    <w:p w14:paraId="28B9729C" w14:textId="77777777" w:rsidR="000B3042" w:rsidRPr="000B3042" w:rsidRDefault="000B3042" w:rsidP="000B3042">
      <w:pPr>
        <w:spacing w:after="0" w:line="240" w:lineRule="auto"/>
        <w:rPr>
          <w:b/>
          <w:sz w:val="32"/>
          <w:szCs w:val="32"/>
        </w:rPr>
      </w:pPr>
      <w:r w:rsidRPr="000B3042">
        <w:rPr>
          <w:b/>
          <w:sz w:val="32"/>
          <w:szCs w:val="32"/>
        </w:rPr>
        <w:t>Come sperimentare un welfare innovativo</w:t>
      </w:r>
    </w:p>
    <w:p w14:paraId="6D6E9107" w14:textId="77777777" w:rsidR="000B3042" w:rsidRPr="00290DBC" w:rsidRDefault="000B3042" w:rsidP="000B3042">
      <w:pPr>
        <w:spacing w:after="0" w:line="240" w:lineRule="auto"/>
        <w:rPr>
          <w:i/>
          <w:sz w:val="28"/>
          <w:szCs w:val="28"/>
        </w:rPr>
      </w:pPr>
      <w:r w:rsidRPr="00290DBC">
        <w:rPr>
          <w:i/>
          <w:sz w:val="28"/>
          <w:szCs w:val="28"/>
        </w:rPr>
        <w:t>Michele Testolina, Funzionario comunale</w:t>
      </w:r>
    </w:p>
    <w:p w14:paraId="45BEA8E3" w14:textId="77777777" w:rsidR="000B3042" w:rsidRPr="000B3042" w:rsidRDefault="000B3042" w:rsidP="000B3042">
      <w:pPr>
        <w:spacing w:after="0" w:line="240" w:lineRule="auto"/>
        <w:rPr>
          <w:b/>
          <w:sz w:val="16"/>
          <w:szCs w:val="16"/>
        </w:rPr>
      </w:pPr>
    </w:p>
    <w:p w14:paraId="3E61E34F" w14:textId="77777777" w:rsidR="000B3042" w:rsidRPr="000B3042" w:rsidRDefault="000B3042" w:rsidP="000B3042">
      <w:pPr>
        <w:spacing w:after="0" w:line="240" w:lineRule="auto"/>
        <w:rPr>
          <w:b/>
          <w:sz w:val="32"/>
          <w:szCs w:val="32"/>
        </w:rPr>
      </w:pPr>
      <w:r w:rsidRPr="000B3042">
        <w:rPr>
          <w:b/>
          <w:sz w:val="32"/>
          <w:szCs w:val="32"/>
        </w:rPr>
        <w:t>DISCUSSIONE</w:t>
      </w:r>
    </w:p>
    <w:p w14:paraId="4C5A152E" w14:textId="77777777" w:rsidR="000B3042" w:rsidRPr="000B3042" w:rsidRDefault="000B3042" w:rsidP="000B3042">
      <w:pPr>
        <w:spacing w:after="0" w:line="240" w:lineRule="auto"/>
        <w:rPr>
          <w:b/>
          <w:sz w:val="16"/>
          <w:szCs w:val="16"/>
        </w:rPr>
      </w:pPr>
    </w:p>
    <w:p w14:paraId="36EB6A7E" w14:textId="77777777" w:rsidR="000B3042" w:rsidRPr="000B3042" w:rsidRDefault="000B3042" w:rsidP="000B3042">
      <w:pPr>
        <w:spacing w:after="0" w:line="240" w:lineRule="auto"/>
        <w:rPr>
          <w:b/>
          <w:sz w:val="32"/>
          <w:szCs w:val="32"/>
        </w:rPr>
      </w:pPr>
      <w:r w:rsidRPr="000B3042">
        <w:rPr>
          <w:b/>
          <w:sz w:val="32"/>
          <w:szCs w:val="32"/>
        </w:rPr>
        <w:t xml:space="preserve">Conclude </w:t>
      </w:r>
    </w:p>
    <w:p w14:paraId="00612304" w14:textId="77777777" w:rsidR="00E67DF1" w:rsidRDefault="000B3042" w:rsidP="00290DBC">
      <w:pPr>
        <w:spacing w:after="0" w:line="240" w:lineRule="auto"/>
      </w:pPr>
      <w:r w:rsidRPr="00290DBC">
        <w:rPr>
          <w:i/>
          <w:sz w:val="28"/>
          <w:szCs w:val="28"/>
        </w:rPr>
        <w:t>Giorgio Santini – ASVESS (Associazione Veneta per lo Sviluppo Sostenibile)</w:t>
      </w:r>
    </w:p>
    <w:sectPr w:rsidR="00E67DF1" w:rsidSect="002943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DA04C" w14:textId="77777777" w:rsidR="0016602A" w:rsidRDefault="0016602A" w:rsidP="00237027">
      <w:pPr>
        <w:spacing w:after="0" w:line="240" w:lineRule="auto"/>
      </w:pPr>
      <w:r>
        <w:separator/>
      </w:r>
    </w:p>
  </w:endnote>
  <w:endnote w:type="continuationSeparator" w:id="0">
    <w:p w14:paraId="4ECBFECC" w14:textId="77777777" w:rsidR="0016602A" w:rsidRDefault="0016602A" w:rsidP="0023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0FC8" w14:textId="77777777" w:rsidR="0029430C" w:rsidRDefault="002943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8233" w14:textId="77777777" w:rsidR="0029430C" w:rsidRDefault="002943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0A033" w14:textId="77777777" w:rsidR="0029430C" w:rsidRDefault="00294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6121B" w14:textId="77777777" w:rsidR="0016602A" w:rsidRDefault="0016602A" w:rsidP="00237027">
      <w:pPr>
        <w:spacing w:after="0" w:line="240" w:lineRule="auto"/>
      </w:pPr>
      <w:r>
        <w:separator/>
      </w:r>
    </w:p>
  </w:footnote>
  <w:footnote w:type="continuationSeparator" w:id="0">
    <w:p w14:paraId="73BE7E23" w14:textId="77777777" w:rsidR="0016602A" w:rsidRDefault="0016602A" w:rsidP="0023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9E945" w14:textId="77777777" w:rsidR="0029430C" w:rsidRDefault="002943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2795" w14:textId="76259D88" w:rsidR="00237027" w:rsidRDefault="00237027" w:rsidP="0029430C">
    <w:pPr>
      <w:pStyle w:val="Intestazione"/>
      <w:jc w:val="center"/>
    </w:pPr>
    <w:bookmarkStart w:id="0" w:name="_GoBack"/>
    <w:bookmarkEnd w:id="0"/>
    <w:r>
      <w:rPr>
        <w:noProof/>
        <w:lang w:eastAsia="it-IT"/>
      </w:rPr>
      <w:drawing>
        <wp:inline distT="0" distB="0" distL="0" distR="0" wp14:anchorId="6F34038E" wp14:editId="4C9DB550">
          <wp:extent cx="2425065" cy="621980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679" cy="6665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9430C">
      <w:t xml:space="preserve">                                                                       </w:t>
    </w:r>
    <w:r w:rsidR="0029430C">
      <w:rPr>
        <w:noProof/>
      </w:rPr>
      <w:drawing>
        <wp:inline distT="0" distB="0" distL="0" distR="0" wp14:anchorId="682F5631" wp14:editId="79A8E580">
          <wp:extent cx="704850" cy="704850"/>
          <wp:effectExtent l="0" t="0" r="0" b="0"/>
          <wp:docPr id="4" name="Immagine 4" descr="Asv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v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42EC0" w14:textId="77777777" w:rsidR="0029430C" w:rsidRDefault="002943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BB5"/>
    <w:multiLevelType w:val="multilevel"/>
    <w:tmpl w:val="4DC8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1519C"/>
    <w:multiLevelType w:val="multilevel"/>
    <w:tmpl w:val="3914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23592"/>
    <w:multiLevelType w:val="multilevel"/>
    <w:tmpl w:val="9A66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C165D8"/>
    <w:multiLevelType w:val="multilevel"/>
    <w:tmpl w:val="AB2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F1"/>
    <w:rsid w:val="00000F59"/>
    <w:rsid w:val="00006102"/>
    <w:rsid w:val="000328E3"/>
    <w:rsid w:val="00040322"/>
    <w:rsid w:val="000579A3"/>
    <w:rsid w:val="000A0003"/>
    <w:rsid w:val="000B3042"/>
    <w:rsid w:val="000E2BC4"/>
    <w:rsid w:val="00114350"/>
    <w:rsid w:val="00117E32"/>
    <w:rsid w:val="0016602A"/>
    <w:rsid w:val="001873B3"/>
    <w:rsid w:val="001F6C38"/>
    <w:rsid w:val="00224FA0"/>
    <w:rsid w:val="00237027"/>
    <w:rsid w:val="00261CA5"/>
    <w:rsid w:val="00261CFD"/>
    <w:rsid w:val="00290DBC"/>
    <w:rsid w:val="0029430C"/>
    <w:rsid w:val="002A1C35"/>
    <w:rsid w:val="002B3BDE"/>
    <w:rsid w:val="002F16C0"/>
    <w:rsid w:val="00300FE5"/>
    <w:rsid w:val="00331704"/>
    <w:rsid w:val="003466DF"/>
    <w:rsid w:val="00365FCF"/>
    <w:rsid w:val="003C7820"/>
    <w:rsid w:val="003C7BED"/>
    <w:rsid w:val="003E6DE9"/>
    <w:rsid w:val="00453E21"/>
    <w:rsid w:val="00461134"/>
    <w:rsid w:val="00487E7B"/>
    <w:rsid w:val="0054617E"/>
    <w:rsid w:val="00575EE7"/>
    <w:rsid w:val="005E79EE"/>
    <w:rsid w:val="0060115A"/>
    <w:rsid w:val="006410C1"/>
    <w:rsid w:val="00660354"/>
    <w:rsid w:val="006A29E9"/>
    <w:rsid w:val="00700305"/>
    <w:rsid w:val="00734132"/>
    <w:rsid w:val="00741153"/>
    <w:rsid w:val="00790E32"/>
    <w:rsid w:val="007A1692"/>
    <w:rsid w:val="007A22E6"/>
    <w:rsid w:val="007B5C00"/>
    <w:rsid w:val="007D0D1F"/>
    <w:rsid w:val="0081625E"/>
    <w:rsid w:val="008701AE"/>
    <w:rsid w:val="00885E36"/>
    <w:rsid w:val="008C3DB6"/>
    <w:rsid w:val="00932855"/>
    <w:rsid w:val="00A06D19"/>
    <w:rsid w:val="00A12D56"/>
    <w:rsid w:val="00A62B73"/>
    <w:rsid w:val="00A96305"/>
    <w:rsid w:val="00B04C9F"/>
    <w:rsid w:val="00B07475"/>
    <w:rsid w:val="00B232D9"/>
    <w:rsid w:val="00BB2B46"/>
    <w:rsid w:val="00C02202"/>
    <w:rsid w:val="00C17C62"/>
    <w:rsid w:val="00C26A16"/>
    <w:rsid w:val="00C540AA"/>
    <w:rsid w:val="00C63427"/>
    <w:rsid w:val="00C9015B"/>
    <w:rsid w:val="00D83150"/>
    <w:rsid w:val="00D96FC3"/>
    <w:rsid w:val="00D97AFC"/>
    <w:rsid w:val="00DA6C1E"/>
    <w:rsid w:val="00E66B6A"/>
    <w:rsid w:val="00E67DF1"/>
    <w:rsid w:val="00E97733"/>
    <w:rsid w:val="00EC3DFD"/>
    <w:rsid w:val="00F17675"/>
    <w:rsid w:val="00F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D5D33"/>
  <w15:chartTrackingRefBased/>
  <w15:docId w15:val="{87060BA6-A703-4922-9FD5-420FB67B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304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7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027"/>
  </w:style>
  <w:style w:type="paragraph" w:styleId="Pidipagina">
    <w:name w:val="footer"/>
    <w:basedOn w:val="Normale"/>
    <w:link w:val="PidipaginaCarattere"/>
    <w:uiPriority w:val="99"/>
    <w:unhideWhenUsed/>
    <w:rsid w:val="00237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0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2D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24FA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2B73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0B3042"/>
    <w:pPr>
      <w:spacing w:after="0" w:line="240" w:lineRule="auto"/>
    </w:pPr>
  </w:style>
  <w:style w:type="character" w:customStyle="1" w:styleId="lrzxr">
    <w:name w:val="lrzxr"/>
    <w:basedOn w:val="Carpredefinitoparagrafo"/>
    <w:rsid w:val="000B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8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0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9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ret\Documents\Modelli%20di%20Office%20personalizzati\ForumLime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602068744FB245ACFF63ADCCD33665" ma:contentTypeVersion="8" ma:contentTypeDescription="Creare un nuovo documento." ma:contentTypeScope="" ma:versionID="32d681d2b3e2c0eaa82bc5526551dbaf">
  <xsd:schema xmlns:xsd="http://www.w3.org/2001/XMLSchema" xmlns:xs="http://www.w3.org/2001/XMLSchema" xmlns:p="http://schemas.microsoft.com/office/2006/metadata/properties" xmlns:ns3="651cc434-61b7-426e-9142-0723c5fb20ae" targetNamespace="http://schemas.microsoft.com/office/2006/metadata/properties" ma:root="true" ma:fieldsID="9fa80e3039ca40bae811ddd4e00b5eeb" ns3:_="">
    <xsd:import namespace="651cc434-61b7-426e-9142-0723c5fb20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cc434-61b7-426e-9142-0723c5fb2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9E4A1-3C07-4EAD-BA45-FF25FF8C2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cc434-61b7-426e-9142-0723c5fb2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0390E-D4A6-4A79-A73D-9044DD117E9B}">
  <ds:schemaRefs>
    <ds:schemaRef ds:uri="http://schemas.microsoft.com/office/2006/documentManagement/types"/>
    <ds:schemaRef ds:uri="651cc434-61b7-426e-9142-0723c5fb20ae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EFC6FC-191B-449F-80C3-D477A3BC4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ForumLimena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osret</dc:creator>
  <cp:keywords/>
  <dc:description/>
  <cp:lastModifiedBy>Antonino Stinà ENGIM</cp:lastModifiedBy>
  <cp:revision>3</cp:revision>
  <cp:lastPrinted>2019-09-10T08:14:00Z</cp:lastPrinted>
  <dcterms:created xsi:type="dcterms:W3CDTF">2020-01-24T08:20:00Z</dcterms:created>
  <dcterms:modified xsi:type="dcterms:W3CDTF">2020-01-24T09:58:00Z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0x01010071602068744FB245ACFF63ADCCD33665</vt:lpwstr>
  </property>
</Properties>
</file>